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shd w:val="clear" w:color="auto" w:fill="EFEFEF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2408"/>
        <w:gridCol w:w="6881"/>
      </w:tblGrid>
      <w:tr w:rsidR="00447855" w:rsidRPr="000C1246" w14:paraId="6173DABE" w14:textId="77777777" w:rsidTr="000C1246">
        <w:trPr>
          <w:trHeight w:hRule="exact" w:val="567"/>
        </w:trPr>
        <w:tc>
          <w:tcPr>
            <w:tcW w:w="1296" w:type="pct"/>
            <w:shd w:val="clear" w:color="auto" w:fill="EFEFEF"/>
          </w:tcPr>
          <w:p w14:paraId="238D5039" w14:textId="49B22CD0" w:rsidR="00714C7E" w:rsidRPr="000C1246" w:rsidRDefault="000C1246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  <w:r>
              <w:rPr>
                <w:color w:val="262626"/>
                <w:sz w:val="18"/>
                <w:szCs w:val="18"/>
                <w:lang w:val="en-GB"/>
              </w:rPr>
              <w:t>Name</w:t>
            </w:r>
            <w:r w:rsidR="00714C7E" w:rsidRPr="000C1246">
              <w:rPr>
                <w:color w:val="262626"/>
                <w:sz w:val="18"/>
                <w:szCs w:val="18"/>
                <w:lang w:val="en-GB"/>
              </w:rPr>
              <w:t>:</w:t>
            </w:r>
          </w:p>
          <w:p w14:paraId="7F4B5945" w14:textId="77777777" w:rsidR="00406321" w:rsidRPr="000C1246" w:rsidRDefault="00406321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3704" w:type="pct"/>
            <w:shd w:val="clear" w:color="auto" w:fill="EFEFEF"/>
          </w:tcPr>
          <w:p w14:paraId="08AC9F9C" w14:textId="77777777" w:rsidR="00406321" w:rsidRPr="000C1246" w:rsidRDefault="00406321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</w:p>
        </w:tc>
      </w:tr>
      <w:tr w:rsidR="00714C7E" w:rsidRPr="00B525F7" w14:paraId="6BE3AB56" w14:textId="77777777" w:rsidTr="00B525F7">
        <w:trPr>
          <w:trHeight w:hRule="exact" w:val="816"/>
        </w:trPr>
        <w:tc>
          <w:tcPr>
            <w:tcW w:w="1296" w:type="pct"/>
            <w:shd w:val="clear" w:color="auto" w:fill="EFEFEF"/>
          </w:tcPr>
          <w:p w14:paraId="335183A5" w14:textId="1D44ED5B" w:rsidR="00714C7E" w:rsidRPr="000C1246" w:rsidRDefault="000C1246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  <w:r>
              <w:rPr>
                <w:color w:val="262626"/>
                <w:sz w:val="18"/>
                <w:szCs w:val="18"/>
                <w:lang w:val="en-GB"/>
              </w:rPr>
              <w:t>Utrecht University s</w:t>
            </w:r>
            <w:r w:rsidR="00714C7E" w:rsidRPr="000C1246">
              <w:rPr>
                <w:color w:val="262626"/>
                <w:sz w:val="18"/>
                <w:szCs w:val="18"/>
                <w:lang w:val="en-GB"/>
              </w:rPr>
              <w:t>tudent</w:t>
            </w:r>
            <w:r>
              <w:rPr>
                <w:color w:val="262626"/>
                <w:sz w:val="18"/>
                <w:szCs w:val="18"/>
                <w:lang w:val="en-GB"/>
              </w:rPr>
              <w:t xml:space="preserve"> numb</w:t>
            </w:r>
            <w:r w:rsidR="00714C7E" w:rsidRPr="000C1246">
              <w:rPr>
                <w:color w:val="262626"/>
                <w:sz w:val="18"/>
                <w:szCs w:val="18"/>
                <w:lang w:val="en-GB"/>
              </w:rPr>
              <w:t>er:</w:t>
            </w:r>
          </w:p>
          <w:p w14:paraId="593425AF" w14:textId="77777777" w:rsidR="00714C7E" w:rsidRPr="000C1246" w:rsidRDefault="00714C7E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3704" w:type="pct"/>
            <w:shd w:val="clear" w:color="auto" w:fill="EFEFEF"/>
          </w:tcPr>
          <w:p w14:paraId="4096951F" w14:textId="29B7E121" w:rsidR="00714C7E" w:rsidRPr="00B525F7" w:rsidRDefault="00714C7E" w:rsidP="00962DBF">
            <w:pPr>
              <w:spacing w:line="276" w:lineRule="auto"/>
              <w:rPr>
                <w:color w:val="262626"/>
                <w:sz w:val="18"/>
                <w:szCs w:val="18"/>
                <w:lang w:val="nl-NL"/>
              </w:rPr>
            </w:pPr>
          </w:p>
        </w:tc>
      </w:tr>
      <w:tr w:rsidR="00714C7E" w:rsidRPr="00B525F7" w14:paraId="2D12AB46" w14:textId="77777777" w:rsidTr="000C1246">
        <w:trPr>
          <w:trHeight w:hRule="exact" w:val="567"/>
        </w:trPr>
        <w:tc>
          <w:tcPr>
            <w:tcW w:w="1296" w:type="pct"/>
            <w:shd w:val="clear" w:color="auto" w:fill="EFEFEF"/>
          </w:tcPr>
          <w:p w14:paraId="183103B9" w14:textId="65E77A98" w:rsidR="00714C7E" w:rsidRPr="00B525F7" w:rsidRDefault="00714C7E" w:rsidP="00962DBF">
            <w:pPr>
              <w:spacing w:line="276" w:lineRule="auto"/>
              <w:rPr>
                <w:color w:val="262626"/>
                <w:sz w:val="18"/>
                <w:szCs w:val="18"/>
                <w:lang w:val="nl-NL"/>
              </w:rPr>
            </w:pPr>
            <w:proofErr w:type="spellStart"/>
            <w:r w:rsidRPr="00B525F7">
              <w:rPr>
                <w:color w:val="262626"/>
                <w:sz w:val="18"/>
                <w:szCs w:val="18"/>
                <w:lang w:val="nl-NL"/>
              </w:rPr>
              <w:t>Master</w:t>
            </w:r>
            <w:r w:rsidR="000C1246" w:rsidRPr="00B525F7">
              <w:rPr>
                <w:color w:val="262626"/>
                <w:sz w:val="18"/>
                <w:szCs w:val="18"/>
                <w:lang w:val="nl-NL"/>
              </w:rPr>
              <w:t>’s</w:t>
            </w:r>
            <w:proofErr w:type="spellEnd"/>
            <w:r w:rsidR="000C1246" w:rsidRPr="00B525F7">
              <w:rPr>
                <w:color w:val="262626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0C1246" w:rsidRPr="00B525F7">
              <w:rPr>
                <w:color w:val="262626"/>
                <w:sz w:val="18"/>
                <w:szCs w:val="18"/>
                <w:lang w:val="nl-NL"/>
              </w:rPr>
              <w:t>programme</w:t>
            </w:r>
            <w:proofErr w:type="spellEnd"/>
            <w:r w:rsidRPr="00B525F7">
              <w:rPr>
                <w:color w:val="262626"/>
                <w:sz w:val="18"/>
                <w:szCs w:val="18"/>
                <w:lang w:val="nl-NL"/>
              </w:rPr>
              <w:t>:</w:t>
            </w:r>
          </w:p>
          <w:p w14:paraId="2B687EE4" w14:textId="77777777" w:rsidR="00714C7E" w:rsidRPr="00B525F7" w:rsidRDefault="00714C7E" w:rsidP="00962DBF">
            <w:pPr>
              <w:spacing w:line="276" w:lineRule="auto"/>
              <w:rPr>
                <w:color w:val="262626"/>
                <w:sz w:val="18"/>
                <w:szCs w:val="18"/>
                <w:lang w:val="nl-NL"/>
              </w:rPr>
            </w:pPr>
          </w:p>
        </w:tc>
        <w:tc>
          <w:tcPr>
            <w:tcW w:w="3704" w:type="pct"/>
            <w:shd w:val="clear" w:color="auto" w:fill="EFEFEF"/>
          </w:tcPr>
          <w:p w14:paraId="62D8AA85" w14:textId="77777777" w:rsidR="00714C7E" w:rsidRPr="00B525F7" w:rsidRDefault="00714C7E" w:rsidP="00962DBF">
            <w:pPr>
              <w:spacing w:line="276" w:lineRule="auto"/>
              <w:rPr>
                <w:color w:val="262626"/>
                <w:sz w:val="18"/>
                <w:szCs w:val="18"/>
                <w:lang w:val="nl-NL"/>
              </w:rPr>
            </w:pPr>
          </w:p>
        </w:tc>
      </w:tr>
    </w:tbl>
    <w:p w14:paraId="4041790B" w14:textId="77777777" w:rsidR="00714C7E" w:rsidRDefault="00714C7E" w:rsidP="00962DBF">
      <w:pPr>
        <w:spacing w:line="276" w:lineRule="auto"/>
        <w:rPr>
          <w:color w:val="262626"/>
          <w:sz w:val="18"/>
          <w:szCs w:val="18"/>
          <w:lang w:val="nl-NL"/>
        </w:rPr>
      </w:pPr>
    </w:p>
    <w:p w14:paraId="4759BD6C" w14:textId="4DA366BF" w:rsidR="00097EFB" w:rsidRPr="00097EFB" w:rsidRDefault="00097EFB" w:rsidP="00962DBF">
      <w:pPr>
        <w:spacing w:line="276" w:lineRule="auto"/>
        <w:rPr>
          <w:i/>
          <w:color w:val="262626"/>
          <w:sz w:val="18"/>
          <w:szCs w:val="18"/>
          <w:lang w:val="en-GB"/>
        </w:rPr>
      </w:pPr>
      <w:r w:rsidRPr="00097EFB">
        <w:rPr>
          <w:i/>
          <w:color w:val="262626"/>
          <w:sz w:val="18"/>
          <w:szCs w:val="18"/>
          <w:lang w:val="en-GB"/>
        </w:rPr>
        <w:t xml:space="preserve">You may use this </w:t>
      </w:r>
      <w:r w:rsidR="00286816">
        <w:rPr>
          <w:i/>
          <w:color w:val="262626"/>
          <w:sz w:val="18"/>
          <w:szCs w:val="18"/>
          <w:lang w:val="en-GB"/>
        </w:rPr>
        <w:t>template</w:t>
      </w:r>
      <w:r w:rsidRPr="00097EFB">
        <w:rPr>
          <w:i/>
          <w:color w:val="262626"/>
          <w:sz w:val="18"/>
          <w:szCs w:val="18"/>
          <w:lang w:val="en-GB"/>
        </w:rPr>
        <w:t>, but you may also upload your own document</w:t>
      </w:r>
      <w:r w:rsidR="00291BC8">
        <w:rPr>
          <w:i/>
          <w:color w:val="262626"/>
          <w:sz w:val="18"/>
          <w:szCs w:val="18"/>
          <w:lang w:val="en-GB"/>
        </w:rPr>
        <w:t>. Please write this statement in the language of your chosen programme, or programme track/specialisation (e.g. in the case of a language specialisation)</w:t>
      </w:r>
    </w:p>
    <w:p w14:paraId="58C4A1BD" w14:textId="77777777" w:rsidR="00097EFB" w:rsidRPr="00E84289" w:rsidRDefault="00097EFB" w:rsidP="00962DBF">
      <w:pPr>
        <w:spacing w:line="276" w:lineRule="auto"/>
        <w:rPr>
          <w:color w:val="262626"/>
          <w:sz w:val="18"/>
          <w:szCs w:val="18"/>
        </w:rPr>
      </w:pPr>
    </w:p>
    <w:p w14:paraId="7356E7B4" w14:textId="08A3A7CA" w:rsidR="00962DBF" w:rsidRPr="000C1246" w:rsidRDefault="000C1246" w:rsidP="00962DBF">
      <w:pPr>
        <w:spacing w:line="276" w:lineRule="auto"/>
        <w:rPr>
          <w:b/>
          <w:color w:val="262626"/>
          <w:sz w:val="18"/>
          <w:szCs w:val="18"/>
          <w:lang w:val="en-GB"/>
        </w:rPr>
      </w:pPr>
      <w:r w:rsidRPr="00E84289">
        <w:rPr>
          <w:b/>
          <w:color w:val="262626"/>
          <w:sz w:val="18"/>
          <w:szCs w:val="18"/>
        </w:rPr>
        <w:t xml:space="preserve">General </w:t>
      </w:r>
      <w:r w:rsidR="00C26668" w:rsidRPr="00457BC2">
        <w:rPr>
          <w:b/>
          <w:color w:val="262626"/>
          <w:sz w:val="18"/>
          <w:szCs w:val="18"/>
          <w:lang w:val="en-GB"/>
        </w:rPr>
        <w:t>guidelines</w:t>
      </w:r>
      <w:r w:rsidR="00962DBF" w:rsidRPr="000C1246">
        <w:rPr>
          <w:b/>
          <w:color w:val="262626"/>
          <w:sz w:val="18"/>
          <w:szCs w:val="18"/>
          <w:lang w:val="en-GB"/>
        </w:rPr>
        <w:t xml:space="preserve"> </w:t>
      </w:r>
    </w:p>
    <w:p w14:paraId="2ACD61F4" w14:textId="4CFE2926" w:rsidR="00714C7E" w:rsidRPr="000C1246" w:rsidRDefault="000C1246" w:rsidP="00962DBF">
      <w:pPr>
        <w:spacing w:line="276" w:lineRule="auto"/>
        <w:rPr>
          <w:color w:val="262626"/>
          <w:sz w:val="18"/>
          <w:szCs w:val="18"/>
          <w:lang w:val="en-GB"/>
        </w:rPr>
      </w:pPr>
      <w:r>
        <w:rPr>
          <w:color w:val="262626"/>
          <w:sz w:val="18"/>
          <w:szCs w:val="18"/>
          <w:lang w:val="en-GB"/>
        </w:rPr>
        <w:t xml:space="preserve">Please provide your motivation for applying </w:t>
      </w:r>
      <w:r w:rsidR="00797F44">
        <w:rPr>
          <w:color w:val="262626"/>
          <w:sz w:val="18"/>
          <w:szCs w:val="18"/>
          <w:lang w:val="en-GB"/>
        </w:rPr>
        <w:t>to this M</w:t>
      </w:r>
      <w:r>
        <w:rPr>
          <w:color w:val="262626"/>
          <w:sz w:val="18"/>
          <w:szCs w:val="18"/>
          <w:lang w:val="en-GB"/>
        </w:rPr>
        <w:t>aster’s programme, addressing</w:t>
      </w:r>
      <w:r w:rsidR="00B525F7">
        <w:rPr>
          <w:color w:val="262626"/>
          <w:sz w:val="18"/>
          <w:szCs w:val="18"/>
          <w:lang w:val="en-GB"/>
        </w:rPr>
        <w:t xml:space="preserve"> </w:t>
      </w:r>
      <w:r>
        <w:rPr>
          <w:color w:val="262626"/>
          <w:sz w:val="18"/>
          <w:szCs w:val="18"/>
          <w:lang w:val="en-GB"/>
        </w:rPr>
        <w:t xml:space="preserve">the following issues: </w:t>
      </w:r>
    </w:p>
    <w:p w14:paraId="7A6345BB" w14:textId="77777777" w:rsidR="00C633B6" w:rsidRPr="000C1246" w:rsidRDefault="00C633B6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3D4EF9DE" w14:textId="63EFF4F3" w:rsidR="00C633B6" w:rsidRPr="000C1246" w:rsidRDefault="00714C7E" w:rsidP="00C633B6">
      <w:pPr>
        <w:pStyle w:val="ListParagraph"/>
        <w:numPr>
          <w:ilvl w:val="0"/>
          <w:numId w:val="6"/>
        </w:numPr>
        <w:spacing w:line="276" w:lineRule="auto"/>
        <w:rPr>
          <w:color w:val="262626"/>
          <w:sz w:val="18"/>
          <w:szCs w:val="18"/>
          <w:lang w:val="en-GB"/>
        </w:rPr>
      </w:pPr>
      <w:r w:rsidRPr="000C1246">
        <w:rPr>
          <w:color w:val="262626"/>
          <w:sz w:val="18"/>
          <w:szCs w:val="18"/>
          <w:lang w:val="en-GB"/>
        </w:rPr>
        <w:t>W</w:t>
      </w:r>
      <w:r w:rsidR="00797F44">
        <w:rPr>
          <w:color w:val="262626"/>
          <w:sz w:val="18"/>
          <w:szCs w:val="18"/>
          <w:lang w:val="en-GB"/>
        </w:rPr>
        <w:t>hy have you chosen this M</w:t>
      </w:r>
      <w:r w:rsidR="004D5854">
        <w:rPr>
          <w:color w:val="262626"/>
          <w:sz w:val="18"/>
          <w:szCs w:val="18"/>
          <w:lang w:val="en-GB"/>
        </w:rPr>
        <w:t xml:space="preserve">aster’s programme, and why </w:t>
      </w:r>
      <w:r w:rsidR="00B525F7">
        <w:rPr>
          <w:color w:val="262626"/>
          <w:sz w:val="18"/>
          <w:szCs w:val="18"/>
          <w:lang w:val="en-GB"/>
        </w:rPr>
        <w:t xml:space="preserve">at </w:t>
      </w:r>
      <w:r w:rsidR="004D5854">
        <w:rPr>
          <w:color w:val="262626"/>
          <w:sz w:val="18"/>
          <w:szCs w:val="18"/>
          <w:lang w:val="en-GB"/>
        </w:rPr>
        <w:t>Utrecht University?</w:t>
      </w:r>
    </w:p>
    <w:p w14:paraId="7C763BDD" w14:textId="7B811B53" w:rsidR="00736389" w:rsidRPr="000C1246" w:rsidRDefault="00714C7E" w:rsidP="00736389">
      <w:pPr>
        <w:pStyle w:val="ListParagraph"/>
        <w:numPr>
          <w:ilvl w:val="0"/>
          <w:numId w:val="6"/>
        </w:numPr>
        <w:spacing w:line="276" w:lineRule="auto"/>
        <w:rPr>
          <w:color w:val="262626"/>
          <w:sz w:val="18"/>
          <w:szCs w:val="18"/>
          <w:lang w:val="en-GB"/>
        </w:rPr>
      </w:pPr>
      <w:r w:rsidRPr="000C1246">
        <w:rPr>
          <w:color w:val="262626"/>
          <w:sz w:val="18"/>
          <w:szCs w:val="18"/>
          <w:lang w:val="en-GB"/>
        </w:rPr>
        <w:t>W</w:t>
      </w:r>
      <w:r w:rsidR="004D5854">
        <w:rPr>
          <w:color w:val="262626"/>
          <w:sz w:val="18"/>
          <w:szCs w:val="18"/>
          <w:lang w:val="en-GB"/>
        </w:rPr>
        <w:t>h</w:t>
      </w:r>
      <w:r w:rsidRPr="000C1246">
        <w:rPr>
          <w:color w:val="262626"/>
          <w:sz w:val="18"/>
          <w:szCs w:val="18"/>
          <w:lang w:val="en-GB"/>
        </w:rPr>
        <w:t xml:space="preserve">at is </w:t>
      </w:r>
      <w:r w:rsidR="004D5854">
        <w:rPr>
          <w:color w:val="262626"/>
          <w:sz w:val="18"/>
          <w:szCs w:val="18"/>
          <w:lang w:val="en-GB"/>
        </w:rPr>
        <w:t>your experience</w:t>
      </w:r>
      <w:r w:rsidR="003A5B57">
        <w:rPr>
          <w:color w:val="262626"/>
          <w:sz w:val="18"/>
          <w:szCs w:val="18"/>
          <w:lang w:val="en-GB"/>
        </w:rPr>
        <w:t>/what demonstrates your interest</w:t>
      </w:r>
      <w:r w:rsidR="004D5854">
        <w:rPr>
          <w:color w:val="262626"/>
          <w:sz w:val="18"/>
          <w:szCs w:val="18"/>
          <w:lang w:val="en-GB"/>
        </w:rPr>
        <w:t xml:space="preserve"> in this </w:t>
      </w:r>
      <w:r w:rsidR="003A5B57">
        <w:rPr>
          <w:color w:val="262626"/>
          <w:sz w:val="18"/>
          <w:szCs w:val="18"/>
          <w:lang w:val="en-GB"/>
        </w:rPr>
        <w:t>field</w:t>
      </w:r>
      <w:r w:rsidR="004D5854">
        <w:rPr>
          <w:color w:val="262626"/>
          <w:sz w:val="18"/>
          <w:szCs w:val="18"/>
          <w:lang w:val="en-GB"/>
        </w:rPr>
        <w:t>?</w:t>
      </w:r>
    </w:p>
    <w:p w14:paraId="6D3E1DD1" w14:textId="15D2D1FD" w:rsidR="00736389" w:rsidRPr="000C1246" w:rsidRDefault="00714C7E" w:rsidP="00736389">
      <w:pPr>
        <w:pStyle w:val="ListParagraph"/>
        <w:numPr>
          <w:ilvl w:val="0"/>
          <w:numId w:val="6"/>
        </w:numPr>
        <w:spacing w:line="276" w:lineRule="auto"/>
        <w:rPr>
          <w:color w:val="262626"/>
          <w:sz w:val="18"/>
          <w:szCs w:val="18"/>
          <w:lang w:val="en-GB"/>
        </w:rPr>
      </w:pPr>
      <w:r w:rsidRPr="000C1246">
        <w:rPr>
          <w:color w:val="262626"/>
          <w:sz w:val="18"/>
          <w:szCs w:val="18"/>
          <w:lang w:val="en-GB"/>
        </w:rPr>
        <w:t>W</w:t>
      </w:r>
      <w:r w:rsidR="004D5854">
        <w:rPr>
          <w:color w:val="262626"/>
          <w:sz w:val="18"/>
          <w:szCs w:val="18"/>
          <w:lang w:val="en-GB"/>
        </w:rPr>
        <w:t xml:space="preserve">hich subject areas within this field do you find most interesting and why? </w:t>
      </w:r>
    </w:p>
    <w:p w14:paraId="65AE2E33" w14:textId="781DA71C" w:rsidR="00736389" w:rsidRPr="000C1246" w:rsidRDefault="004D5854" w:rsidP="00736389">
      <w:pPr>
        <w:pStyle w:val="ListParagraph"/>
        <w:numPr>
          <w:ilvl w:val="0"/>
          <w:numId w:val="6"/>
        </w:numPr>
        <w:spacing w:line="276" w:lineRule="auto"/>
        <w:rPr>
          <w:color w:val="262626"/>
          <w:sz w:val="18"/>
          <w:szCs w:val="18"/>
          <w:lang w:val="en-GB"/>
        </w:rPr>
      </w:pPr>
      <w:r>
        <w:rPr>
          <w:color w:val="262626"/>
          <w:sz w:val="18"/>
          <w:szCs w:val="18"/>
          <w:lang w:val="en-GB"/>
        </w:rPr>
        <w:t>What makes it evident that you possess t</w:t>
      </w:r>
      <w:r w:rsidR="00797F44">
        <w:rPr>
          <w:color w:val="262626"/>
          <w:sz w:val="18"/>
          <w:szCs w:val="18"/>
          <w:lang w:val="en-GB"/>
        </w:rPr>
        <w:t>he required qualities for this M</w:t>
      </w:r>
      <w:r>
        <w:rPr>
          <w:color w:val="262626"/>
          <w:sz w:val="18"/>
          <w:szCs w:val="18"/>
          <w:lang w:val="en-GB"/>
        </w:rPr>
        <w:t xml:space="preserve">aster’s programme? </w:t>
      </w:r>
    </w:p>
    <w:p w14:paraId="5A286AB3" w14:textId="47657F8F" w:rsidR="00714C7E" w:rsidRPr="000C1246" w:rsidRDefault="00797F44" w:rsidP="00736389">
      <w:pPr>
        <w:pStyle w:val="ListParagraph"/>
        <w:numPr>
          <w:ilvl w:val="0"/>
          <w:numId w:val="6"/>
        </w:numPr>
        <w:spacing w:line="276" w:lineRule="auto"/>
        <w:rPr>
          <w:color w:val="262626"/>
          <w:sz w:val="18"/>
          <w:szCs w:val="18"/>
          <w:lang w:val="en-GB"/>
        </w:rPr>
      </w:pPr>
      <w:r>
        <w:rPr>
          <w:color w:val="262626"/>
          <w:sz w:val="18"/>
          <w:szCs w:val="18"/>
          <w:lang w:val="en-GB"/>
        </w:rPr>
        <w:t>How does this M</w:t>
      </w:r>
      <w:r w:rsidR="004D5854">
        <w:rPr>
          <w:color w:val="262626"/>
          <w:sz w:val="18"/>
          <w:szCs w:val="18"/>
          <w:lang w:val="en-GB"/>
        </w:rPr>
        <w:t xml:space="preserve">aster’s </w:t>
      </w:r>
      <w:r w:rsidR="00854C7B">
        <w:rPr>
          <w:color w:val="262626"/>
          <w:sz w:val="18"/>
          <w:szCs w:val="18"/>
          <w:lang w:val="en-GB"/>
        </w:rPr>
        <w:t>programme correspond with your career or research</w:t>
      </w:r>
      <w:r w:rsidR="004D5854">
        <w:rPr>
          <w:color w:val="262626"/>
          <w:sz w:val="18"/>
          <w:szCs w:val="18"/>
          <w:lang w:val="en-GB"/>
        </w:rPr>
        <w:t xml:space="preserve"> ambitions? </w:t>
      </w:r>
    </w:p>
    <w:p w14:paraId="12613CDE" w14:textId="0AF9F9DC" w:rsidR="00736389" w:rsidRDefault="0084107A" w:rsidP="00736389">
      <w:pPr>
        <w:pStyle w:val="ListParagraph"/>
        <w:numPr>
          <w:ilvl w:val="0"/>
          <w:numId w:val="6"/>
        </w:numPr>
        <w:spacing w:line="276" w:lineRule="auto"/>
        <w:rPr>
          <w:color w:val="262626"/>
          <w:sz w:val="18"/>
          <w:szCs w:val="18"/>
          <w:lang w:val="en-GB"/>
        </w:rPr>
      </w:pPr>
      <w:r>
        <w:rPr>
          <w:color w:val="262626"/>
          <w:sz w:val="18"/>
          <w:szCs w:val="18"/>
          <w:lang w:val="en-GB"/>
        </w:rPr>
        <w:t>Reflect</w:t>
      </w:r>
      <w:r w:rsidR="004D5854">
        <w:rPr>
          <w:color w:val="262626"/>
          <w:sz w:val="18"/>
          <w:szCs w:val="18"/>
          <w:lang w:val="en-GB"/>
        </w:rPr>
        <w:t xml:space="preserve"> on your academic achievements</w:t>
      </w:r>
      <w:r w:rsidR="00957D83">
        <w:rPr>
          <w:color w:val="262626"/>
          <w:sz w:val="18"/>
          <w:szCs w:val="18"/>
          <w:lang w:val="en-GB"/>
        </w:rPr>
        <w:t>.</w:t>
      </w:r>
    </w:p>
    <w:p w14:paraId="0FC67A82" w14:textId="65B7BA94" w:rsidR="00E84289" w:rsidRPr="00E84289" w:rsidRDefault="00E84289" w:rsidP="00736389">
      <w:pPr>
        <w:numPr>
          <w:ilvl w:val="0"/>
          <w:numId w:val="6"/>
        </w:numPr>
        <w:spacing w:line="276" w:lineRule="auto"/>
        <w:rPr>
          <w:color w:val="262626"/>
          <w:sz w:val="18"/>
          <w:szCs w:val="18"/>
          <w:lang w:val="en-GB"/>
        </w:rPr>
      </w:pPr>
      <w:r w:rsidRPr="00E84289">
        <w:rPr>
          <w:color w:val="262626"/>
          <w:sz w:val="18"/>
          <w:szCs w:val="18"/>
        </w:rPr>
        <w:t xml:space="preserve">In the Netherlands a </w:t>
      </w:r>
      <w:r w:rsidRPr="00E84289">
        <w:rPr>
          <w:color w:val="262626"/>
          <w:sz w:val="18"/>
          <w:szCs w:val="18"/>
        </w:rPr>
        <w:t>motivation statement</w:t>
      </w:r>
      <w:r w:rsidRPr="00E84289">
        <w:rPr>
          <w:color w:val="262626"/>
          <w:sz w:val="18"/>
          <w:szCs w:val="18"/>
        </w:rPr>
        <w:t xml:space="preserve"> is generally one </w:t>
      </w:r>
      <w:r w:rsidRPr="00E84289">
        <w:rPr>
          <w:color w:val="262626"/>
          <w:sz w:val="18"/>
          <w:szCs w:val="18"/>
        </w:rPr>
        <w:t xml:space="preserve">to two </w:t>
      </w:r>
      <w:r w:rsidRPr="00E84289">
        <w:rPr>
          <w:color w:val="262626"/>
          <w:sz w:val="18"/>
          <w:szCs w:val="18"/>
        </w:rPr>
        <w:t>page</w:t>
      </w:r>
      <w:r>
        <w:rPr>
          <w:color w:val="262626"/>
          <w:sz w:val="18"/>
          <w:szCs w:val="18"/>
        </w:rPr>
        <w:t>s</w:t>
      </w:r>
      <w:bookmarkStart w:id="0" w:name="_GoBack"/>
      <w:bookmarkEnd w:id="0"/>
      <w:r w:rsidRPr="00E84289">
        <w:rPr>
          <w:color w:val="262626"/>
          <w:sz w:val="18"/>
          <w:szCs w:val="18"/>
        </w:rPr>
        <w:t>.</w:t>
      </w:r>
    </w:p>
    <w:p w14:paraId="40C999F5" w14:textId="77777777" w:rsidR="00714C7E" w:rsidRPr="000C1246" w:rsidRDefault="00714C7E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1124295E" w14:textId="1EBD9A7F" w:rsidR="00714C7E" w:rsidRPr="000C1246" w:rsidRDefault="008564D2" w:rsidP="00962DBF">
      <w:pPr>
        <w:spacing w:line="276" w:lineRule="auto"/>
        <w:rPr>
          <w:i/>
          <w:color w:val="262626"/>
          <w:sz w:val="18"/>
          <w:szCs w:val="18"/>
          <w:lang w:val="en-GB"/>
        </w:rPr>
      </w:pPr>
      <w:r>
        <w:rPr>
          <w:i/>
          <w:color w:val="262626"/>
          <w:sz w:val="18"/>
          <w:szCs w:val="18"/>
          <w:lang w:val="en-GB"/>
        </w:rPr>
        <w:t xml:space="preserve">The text field below will expand as you type. </w:t>
      </w:r>
    </w:p>
    <w:p w14:paraId="2CEB04B7" w14:textId="77777777" w:rsidR="00736389" w:rsidRPr="000C1246" w:rsidRDefault="00736389" w:rsidP="00962DBF">
      <w:pPr>
        <w:spacing w:line="276" w:lineRule="auto"/>
        <w:rPr>
          <w:i/>
          <w:color w:val="262626"/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shd w:val="clear" w:color="auto" w:fill="EFEFEF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9289"/>
      </w:tblGrid>
      <w:tr w:rsidR="00714C7E" w:rsidRPr="000C1246" w14:paraId="2E3C2C55" w14:textId="77777777" w:rsidTr="006D63E1">
        <w:trPr>
          <w:trHeight w:val="3109"/>
        </w:trPr>
        <w:tc>
          <w:tcPr>
            <w:tcW w:w="5000" w:type="pct"/>
            <w:shd w:val="clear" w:color="auto" w:fill="EFEFEF"/>
          </w:tcPr>
          <w:p w14:paraId="1CBFC284" w14:textId="77777777" w:rsidR="00714C7E" w:rsidRPr="000C1246" w:rsidRDefault="00714C7E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</w:p>
          <w:p w14:paraId="0395F056" w14:textId="77777777" w:rsidR="00736389" w:rsidRPr="000C1246" w:rsidRDefault="00736389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</w:p>
          <w:p w14:paraId="2A31D76E" w14:textId="77777777" w:rsidR="00736389" w:rsidRPr="000C1246" w:rsidRDefault="00736389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</w:p>
          <w:p w14:paraId="552255AD" w14:textId="77777777" w:rsidR="00736389" w:rsidRPr="000C1246" w:rsidRDefault="00736389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</w:p>
          <w:p w14:paraId="3353BB10" w14:textId="77777777" w:rsidR="00736389" w:rsidRPr="000C1246" w:rsidRDefault="00736389" w:rsidP="00962DBF">
            <w:pPr>
              <w:spacing w:line="276" w:lineRule="auto"/>
              <w:rPr>
                <w:color w:val="262626"/>
                <w:sz w:val="18"/>
                <w:szCs w:val="18"/>
                <w:lang w:val="en-GB"/>
              </w:rPr>
            </w:pPr>
          </w:p>
        </w:tc>
      </w:tr>
    </w:tbl>
    <w:p w14:paraId="557D7259" w14:textId="77777777" w:rsidR="00714C7E" w:rsidRDefault="00714C7E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63583389" w14:textId="77777777" w:rsidR="00192531" w:rsidRDefault="00192531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49BDE8D5" w14:textId="77777777" w:rsidR="00192531" w:rsidRDefault="00192531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159A19F5" w14:textId="77777777" w:rsidR="00192531" w:rsidRDefault="00192531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53E29908" w14:textId="77777777" w:rsidR="00192531" w:rsidRDefault="00192531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37159742" w14:textId="77777777" w:rsidR="00192531" w:rsidRDefault="00192531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5258802A" w14:textId="77777777" w:rsidR="00192531" w:rsidRDefault="00192531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2839A626" w14:textId="77777777" w:rsidR="00192531" w:rsidRDefault="00192531" w:rsidP="00962DBF">
      <w:pPr>
        <w:spacing w:line="276" w:lineRule="auto"/>
        <w:rPr>
          <w:color w:val="262626"/>
          <w:sz w:val="18"/>
          <w:szCs w:val="18"/>
          <w:lang w:val="en-GB"/>
        </w:rPr>
      </w:pPr>
    </w:p>
    <w:p w14:paraId="16105FEE" w14:textId="0D3CEE47" w:rsidR="00192531" w:rsidRPr="00380FBD" w:rsidRDefault="00192531" w:rsidP="00192531">
      <w:pPr>
        <w:spacing w:line="276" w:lineRule="auto"/>
        <w:jc w:val="center"/>
        <w:rPr>
          <w:b/>
          <w:color w:val="262626"/>
          <w:sz w:val="18"/>
          <w:szCs w:val="18"/>
          <w:lang w:val="en-GB"/>
        </w:rPr>
      </w:pPr>
      <w:r w:rsidRPr="00380FBD">
        <w:rPr>
          <w:b/>
          <w:color w:val="262626"/>
          <w:sz w:val="18"/>
          <w:szCs w:val="18"/>
          <w:lang w:val="en-GB"/>
        </w:rPr>
        <w:t>Please upload this document as a pdf document</w:t>
      </w:r>
    </w:p>
    <w:sectPr w:rsidR="00192531" w:rsidRPr="00380FBD" w:rsidSect="007467E3">
      <w:headerReference w:type="default" r:id="rId8"/>
      <w:foot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A21CE" w14:textId="77777777" w:rsidR="00EE286C" w:rsidRDefault="00EE286C">
      <w:r>
        <w:separator/>
      </w:r>
    </w:p>
  </w:endnote>
  <w:endnote w:type="continuationSeparator" w:id="0">
    <w:p w14:paraId="518368D5" w14:textId="77777777" w:rsidR="00EE286C" w:rsidRDefault="00EE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6517" w14:textId="53488F5F" w:rsidR="00B2490C" w:rsidRDefault="00906FA4">
    <w:pPr>
      <w:pStyle w:val="Foot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A48F70" wp14:editId="731A4EA9">
              <wp:simplePos x="0" y="0"/>
              <wp:positionH relativeFrom="column">
                <wp:align>center</wp:align>
              </wp:positionH>
              <wp:positionV relativeFrom="paragraph">
                <wp:posOffset>83820</wp:posOffset>
              </wp:positionV>
              <wp:extent cx="5814060" cy="0"/>
              <wp:effectExtent l="19685" t="20320" r="33655" b="431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D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333C65D5" id="Line_x0020_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page" from="0,6.6pt" to="457.8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" strokecolor="#ffcd00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FC698" w14:textId="77777777" w:rsidR="00EE286C" w:rsidRDefault="00EE286C">
      <w:r>
        <w:separator/>
      </w:r>
    </w:p>
  </w:footnote>
  <w:footnote w:type="continuationSeparator" w:id="0">
    <w:p w14:paraId="339B9972" w14:textId="77777777" w:rsidR="00EE286C" w:rsidRDefault="00EE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4CE40" w14:textId="7DFCB1C3" w:rsidR="00765FD4" w:rsidRPr="00447855" w:rsidRDefault="00906FA4" w:rsidP="00765FD4">
    <w:pPr>
      <w:pStyle w:val="Header"/>
      <w:rPr>
        <w:color w:val="262626"/>
        <w:sz w:val="16"/>
        <w:szCs w:val="18"/>
        <w:lang w:val="nl-NL"/>
      </w:rPr>
    </w:pPr>
    <w:r w:rsidRPr="00447855">
      <w:rPr>
        <w:noProof/>
        <w:color w:val="262626"/>
        <w:sz w:val="16"/>
        <w:szCs w:val="18"/>
        <w:lang w:val="nl-NL" w:eastAsia="nl-NL"/>
      </w:rPr>
      <w:drawing>
        <wp:anchor distT="0" distB="0" distL="114300" distR="114300" simplePos="0" relativeHeight="251658240" behindDoc="0" locked="0" layoutInCell="1" allowOverlap="1" wp14:anchorId="51CDCFAA" wp14:editId="25E930AA">
          <wp:simplePos x="0" y="0"/>
          <wp:positionH relativeFrom="column">
            <wp:posOffset>-19050</wp:posOffset>
          </wp:positionH>
          <wp:positionV relativeFrom="paragraph">
            <wp:posOffset>-84455</wp:posOffset>
          </wp:positionV>
          <wp:extent cx="2171700" cy="542925"/>
          <wp:effectExtent l="0" t="0" r="1270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6954" w14:textId="77777777" w:rsidR="00765FD4" w:rsidRPr="00447855" w:rsidRDefault="00765FD4" w:rsidP="00765FD4">
    <w:pPr>
      <w:pStyle w:val="Header"/>
      <w:rPr>
        <w:color w:val="262626"/>
        <w:sz w:val="16"/>
        <w:szCs w:val="18"/>
        <w:lang w:val="nl-NL"/>
      </w:rPr>
    </w:pPr>
    <w:r w:rsidRPr="00447855">
      <w:rPr>
        <w:color w:val="262626"/>
        <w:sz w:val="16"/>
        <w:szCs w:val="18"/>
        <w:lang w:val="nl-NL"/>
      </w:rPr>
      <w:tab/>
    </w:r>
  </w:p>
  <w:p w14:paraId="45FAB3ED" w14:textId="77777777" w:rsidR="00765FD4" w:rsidRPr="00447855" w:rsidRDefault="00765FD4" w:rsidP="00765FD4">
    <w:pPr>
      <w:pStyle w:val="Header"/>
      <w:rPr>
        <w:color w:val="262626"/>
        <w:sz w:val="16"/>
        <w:szCs w:val="18"/>
        <w:lang w:val="nl-NL"/>
      </w:rPr>
    </w:pPr>
    <w:r w:rsidRPr="00447855">
      <w:rPr>
        <w:color w:val="262626"/>
        <w:sz w:val="16"/>
        <w:szCs w:val="18"/>
        <w:lang w:val="nl-NL"/>
      </w:rPr>
      <w:br/>
    </w:r>
    <w:r w:rsidRPr="00447855">
      <w:rPr>
        <w:color w:val="262626"/>
        <w:sz w:val="16"/>
        <w:szCs w:val="18"/>
        <w:lang w:val="nl-NL"/>
      </w:rPr>
      <w:br/>
    </w:r>
  </w:p>
  <w:p w14:paraId="3DD5610A" w14:textId="77777777" w:rsidR="00765FD4" w:rsidRPr="00447855" w:rsidRDefault="00765FD4" w:rsidP="00765FD4">
    <w:pPr>
      <w:pStyle w:val="Header"/>
      <w:rPr>
        <w:color w:val="262626"/>
        <w:sz w:val="22"/>
        <w:szCs w:val="22"/>
        <w:lang w:val="nl-NL"/>
      </w:rPr>
    </w:pPr>
  </w:p>
  <w:tbl>
    <w:tblPr>
      <w:tblW w:w="5000" w:type="pct"/>
      <w:shd w:val="clear" w:color="auto" w:fill="FFCD00"/>
      <w:tblLook w:val="04A0" w:firstRow="1" w:lastRow="0" w:firstColumn="1" w:lastColumn="0" w:noHBand="0" w:noVBand="1"/>
    </w:tblPr>
    <w:tblGrid>
      <w:gridCol w:w="9289"/>
    </w:tblGrid>
    <w:tr w:rsidR="00447855" w:rsidRPr="007C7CC4" w14:paraId="06A87B00" w14:textId="77777777" w:rsidTr="007C7CC4">
      <w:trPr>
        <w:trHeight w:hRule="exact" w:val="567"/>
      </w:trPr>
      <w:tc>
        <w:tcPr>
          <w:tcW w:w="5000" w:type="pct"/>
          <w:shd w:val="clear" w:color="auto" w:fill="FFCD00"/>
          <w:vAlign w:val="center"/>
        </w:tcPr>
        <w:p w14:paraId="3DF8A396" w14:textId="36D8FA34" w:rsidR="00765FD4" w:rsidRPr="000C1246" w:rsidRDefault="00251B60" w:rsidP="007C7CC4">
          <w:pPr>
            <w:pStyle w:val="Header"/>
            <w:rPr>
              <w:color w:val="262626"/>
              <w:sz w:val="48"/>
              <w:szCs w:val="48"/>
              <w:lang w:val="en-GB"/>
            </w:rPr>
          </w:pPr>
          <w:r w:rsidRPr="000C1246">
            <w:rPr>
              <w:color w:val="262626"/>
              <w:sz w:val="44"/>
              <w:szCs w:val="48"/>
              <w:lang w:val="en-GB"/>
            </w:rPr>
            <w:t>M</w:t>
          </w:r>
          <w:r w:rsidR="000C1246" w:rsidRPr="000C1246">
            <w:rPr>
              <w:color w:val="262626"/>
              <w:sz w:val="44"/>
              <w:szCs w:val="48"/>
              <w:lang w:val="en-GB"/>
            </w:rPr>
            <w:t>otivation statement</w:t>
          </w:r>
        </w:p>
      </w:tc>
    </w:tr>
  </w:tbl>
  <w:p w14:paraId="088369BF" w14:textId="77777777" w:rsidR="00765FD4" w:rsidRPr="00447855" w:rsidRDefault="00765FD4" w:rsidP="00765FD4">
    <w:pPr>
      <w:pStyle w:val="Header"/>
      <w:rPr>
        <w:color w:val="262626"/>
        <w:sz w:val="22"/>
        <w:szCs w:val="22"/>
        <w:lang w:val="nl-NL"/>
      </w:rPr>
    </w:pPr>
    <w:r w:rsidRPr="00447855">
      <w:rPr>
        <w:color w:val="262626"/>
        <w:sz w:val="22"/>
        <w:szCs w:val="22"/>
        <w:lang w:val="nl-N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5C02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D3338"/>
    <w:multiLevelType w:val="hybridMultilevel"/>
    <w:tmpl w:val="6D5029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828"/>
    <w:multiLevelType w:val="hybridMultilevel"/>
    <w:tmpl w:val="5CB056B4"/>
    <w:lvl w:ilvl="0" w:tplc="4E28E850">
      <w:numFmt w:val="bullet"/>
      <w:lvlText w:val="•"/>
      <w:lvlJc w:val="left"/>
      <w:pPr>
        <w:ind w:left="720" w:hanging="72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94131"/>
    <w:multiLevelType w:val="hybridMultilevel"/>
    <w:tmpl w:val="FC5E4EE4"/>
    <w:lvl w:ilvl="0" w:tplc="4E28E850">
      <w:numFmt w:val="bullet"/>
      <w:lvlText w:val="•"/>
      <w:lvlJc w:val="left"/>
      <w:pPr>
        <w:ind w:left="720" w:hanging="72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766D23"/>
    <w:multiLevelType w:val="hybridMultilevel"/>
    <w:tmpl w:val="345A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D3626"/>
    <w:multiLevelType w:val="hybridMultilevel"/>
    <w:tmpl w:val="F9F035B6"/>
    <w:lvl w:ilvl="0" w:tplc="E10AE7B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C751C3"/>
    <w:multiLevelType w:val="hybridMultilevel"/>
    <w:tmpl w:val="C5A617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38"/>
    <w:rsid w:val="00002DBE"/>
    <w:rsid w:val="00005B7D"/>
    <w:rsid w:val="0002712E"/>
    <w:rsid w:val="00097EFB"/>
    <w:rsid w:val="000C1246"/>
    <w:rsid w:val="00113AD4"/>
    <w:rsid w:val="0012779E"/>
    <w:rsid w:val="00141EAA"/>
    <w:rsid w:val="0014657E"/>
    <w:rsid w:val="00192531"/>
    <w:rsid w:val="00192727"/>
    <w:rsid w:val="001B1C17"/>
    <w:rsid w:val="001D038C"/>
    <w:rsid w:val="001D503E"/>
    <w:rsid w:val="0020432F"/>
    <w:rsid w:val="002309FD"/>
    <w:rsid w:val="00242775"/>
    <w:rsid w:val="00251B60"/>
    <w:rsid w:val="00275BFC"/>
    <w:rsid w:val="00281288"/>
    <w:rsid w:val="00286816"/>
    <w:rsid w:val="00291BC8"/>
    <w:rsid w:val="002A7E8A"/>
    <w:rsid w:val="002F27BB"/>
    <w:rsid w:val="002F697F"/>
    <w:rsid w:val="00333A35"/>
    <w:rsid w:val="00340649"/>
    <w:rsid w:val="00340750"/>
    <w:rsid w:val="00380FBD"/>
    <w:rsid w:val="003A5B57"/>
    <w:rsid w:val="003C2D40"/>
    <w:rsid w:val="00406321"/>
    <w:rsid w:val="00447855"/>
    <w:rsid w:val="00457BC2"/>
    <w:rsid w:val="004701A8"/>
    <w:rsid w:val="00470F67"/>
    <w:rsid w:val="004772F2"/>
    <w:rsid w:val="004C1973"/>
    <w:rsid w:val="004C4CC5"/>
    <w:rsid w:val="004C67CD"/>
    <w:rsid w:val="004D4CCC"/>
    <w:rsid w:val="004D5854"/>
    <w:rsid w:val="00513231"/>
    <w:rsid w:val="00515727"/>
    <w:rsid w:val="00524951"/>
    <w:rsid w:val="005518F0"/>
    <w:rsid w:val="00554384"/>
    <w:rsid w:val="005F6D7A"/>
    <w:rsid w:val="00612D83"/>
    <w:rsid w:val="00621E03"/>
    <w:rsid w:val="0062245F"/>
    <w:rsid w:val="00664A56"/>
    <w:rsid w:val="00667397"/>
    <w:rsid w:val="006821F1"/>
    <w:rsid w:val="006D45DA"/>
    <w:rsid w:val="006D63E1"/>
    <w:rsid w:val="006E61BF"/>
    <w:rsid w:val="00707CBD"/>
    <w:rsid w:val="00714C7E"/>
    <w:rsid w:val="00736389"/>
    <w:rsid w:val="007467E3"/>
    <w:rsid w:val="00765FD4"/>
    <w:rsid w:val="007751A7"/>
    <w:rsid w:val="00790245"/>
    <w:rsid w:val="00797F44"/>
    <w:rsid w:val="007B5442"/>
    <w:rsid w:val="007B5944"/>
    <w:rsid w:val="007C7CC4"/>
    <w:rsid w:val="007D7603"/>
    <w:rsid w:val="007F3710"/>
    <w:rsid w:val="007F69E0"/>
    <w:rsid w:val="008108D3"/>
    <w:rsid w:val="008172D8"/>
    <w:rsid w:val="008240ED"/>
    <w:rsid w:val="008318A4"/>
    <w:rsid w:val="00831D8B"/>
    <w:rsid w:val="0084107A"/>
    <w:rsid w:val="00854C7B"/>
    <w:rsid w:val="008564D2"/>
    <w:rsid w:val="008573F6"/>
    <w:rsid w:val="00870D42"/>
    <w:rsid w:val="00877BF5"/>
    <w:rsid w:val="00885D12"/>
    <w:rsid w:val="00891AD8"/>
    <w:rsid w:val="008B46A4"/>
    <w:rsid w:val="008D01B1"/>
    <w:rsid w:val="00903B6A"/>
    <w:rsid w:val="00906FA4"/>
    <w:rsid w:val="00925A66"/>
    <w:rsid w:val="00934015"/>
    <w:rsid w:val="00957D83"/>
    <w:rsid w:val="00962DBF"/>
    <w:rsid w:val="009F274E"/>
    <w:rsid w:val="00A23D6F"/>
    <w:rsid w:val="00A41319"/>
    <w:rsid w:val="00A45000"/>
    <w:rsid w:val="00A45E83"/>
    <w:rsid w:val="00A74CEB"/>
    <w:rsid w:val="00A756AA"/>
    <w:rsid w:val="00A9295E"/>
    <w:rsid w:val="00AD3041"/>
    <w:rsid w:val="00AF43C1"/>
    <w:rsid w:val="00B2490C"/>
    <w:rsid w:val="00B33096"/>
    <w:rsid w:val="00B44805"/>
    <w:rsid w:val="00B456CF"/>
    <w:rsid w:val="00B525F7"/>
    <w:rsid w:val="00B60344"/>
    <w:rsid w:val="00BA3540"/>
    <w:rsid w:val="00BA62C8"/>
    <w:rsid w:val="00BD5F3D"/>
    <w:rsid w:val="00BF77B3"/>
    <w:rsid w:val="00C26668"/>
    <w:rsid w:val="00C4218C"/>
    <w:rsid w:val="00C50F62"/>
    <w:rsid w:val="00C633B6"/>
    <w:rsid w:val="00C6757D"/>
    <w:rsid w:val="00C96D66"/>
    <w:rsid w:val="00CB4DFE"/>
    <w:rsid w:val="00CC1311"/>
    <w:rsid w:val="00D229B7"/>
    <w:rsid w:val="00DC4A0F"/>
    <w:rsid w:val="00DC5063"/>
    <w:rsid w:val="00DD11F6"/>
    <w:rsid w:val="00DE4B1F"/>
    <w:rsid w:val="00E100B8"/>
    <w:rsid w:val="00E13DE9"/>
    <w:rsid w:val="00E26769"/>
    <w:rsid w:val="00E84289"/>
    <w:rsid w:val="00E8484F"/>
    <w:rsid w:val="00E90FD4"/>
    <w:rsid w:val="00E96761"/>
    <w:rsid w:val="00EA19C1"/>
    <w:rsid w:val="00EA46C1"/>
    <w:rsid w:val="00EC148A"/>
    <w:rsid w:val="00EC759F"/>
    <w:rsid w:val="00ED6A96"/>
    <w:rsid w:val="00ED6FBF"/>
    <w:rsid w:val="00ED7836"/>
    <w:rsid w:val="00EE286C"/>
    <w:rsid w:val="00EF48E7"/>
    <w:rsid w:val="00F344C3"/>
    <w:rsid w:val="00F62D98"/>
    <w:rsid w:val="00FC4DEC"/>
    <w:rsid w:val="00FE1E38"/>
    <w:rsid w:val="00FE6C2A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FCF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D63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3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3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2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1D8B"/>
    <w:rPr>
      <w:color w:val="0000FF"/>
      <w:u w:val="single"/>
    </w:rPr>
  </w:style>
  <w:style w:type="paragraph" w:styleId="FootnoteText">
    <w:name w:val="footnote text"/>
    <w:basedOn w:val="Normal"/>
    <w:semiHidden/>
    <w:rsid w:val="00BA62C8"/>
    <w:rPr>
      <w:szCs w:val="20"/>
    </w:rPr>
  </w:style>
  <w:style w:type="character" w:styleId="FootnoteReference">
    <w:name w:val="footnote reference"/>
    <w:semiHidden/>
    <w:rsid w:val="00BA62C8"/>
    <w:rPr>
      <w:vertAlign w:val="superscript"/>
    </w:rPr>
  </w:style>
  <w:style w:type="paragraph" w:styleId="NormalWeb">
    <w:name w:val="Normal (Web)"/>
    <w:basedOn w:val="Normal"/>
    <w:rsid w:val="004701A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6D63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72"/>
    <w:rsid w:val="00C633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2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D63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3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3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2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1D8B"/>
    <w:rPr>
      <w:color w:val="0000FF"/>
      <w:u w:val="single"/>
    </w:rPr>
  </w:style>
  <w:style w:type="paragraph" w:styleId="FootnoteText">
    <w:name w:val="footnote text"/>
    <w:basedOn w:val="Normal"/>
    <w:semiHidden/>
    <w:rsid w:val="00BA62C8"/>
    <w:rPr>
      <w:szCs w:val="20"/>
    </w:rPr>
  </w:style>
  <w:style w:type="character" w:styleId="FootnoteReference">
    <w:name w:val="footnote reference"/>
    <w:semiHidden/>
    <w:rsid w:val="00BA62C8"/>
    <w:rPr>
      <w:vertAlign w:val="superscript"/>
    </w:rPr>
  </w:style>
  <w:style w:type="paragraph" w:styleId="NormalWeb">
    <w:name w:val="Normal (Web)"/>
    <w:basedOn w:val="Normal"/>
    <w:rsid w:val="004701A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6D63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72"/>
    <w:rsid w:val="00C633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2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989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6022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E8A35D81.dotm</Template>
  <TotalTime>0</TotalTime>
  <Pages>1</Pages>
  <Words>172</Words>
  <Characters>871</Characters>
  <Application>Microsoft Office Word</Application>
  <DocSecurity>4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Motivatiebrief</vt:lpstr>
    </vt:vector>
  </TitlesOfParts>
  <Company>Utrecht University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Motivatiebrief</dc:title>
  <dc:creator>Marissing, S. van (Sander)</dc:creator>
  <cp:lastModifiedBy>Marissing, S. van (Sander)</cp:lastModifiedBy>
  <cp:revision>2</cp:revision>
  <cp:lastPrinted>2014-07-17T12:18:00Z</cp:lastPrinted>
  <dcterms:created xsi:type="dcterms:W3CDTF">2018-05-02T12:01:00Z</dcterms:created>
  <dcterms:modified xsi:type="dcterms:W3CDTF">2018-05-02T12:01:00Z</dcterms:modified>
</cp:coreProperties>
</file>